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0D223" w14:textId="77777777" w:rsidR="00D273D1" w:rsidRDefault="00D273D1" w:rsidP="00527E45">
      <w:pPr>
        <w:spacing w:after="0"/>
        <w:rPr>
          <w:b/>
          <w:sz w:val="28"/>
          <w:szCs w:val="28"/>
        </w:rPr>
      </w:pPr>
    </w:p>
    <w:p w14:paraId="51B06487" w14:textId="24469C70" w:rsidR="00527E45" w:rsidRDefault="009F2609" w:rsidP="00527E4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Helmonds Goud: </w:t>
      </w:r>
      <w:r w:rsidR="00A523AE">
        <w:rPr>
          <w:b/>
          <w:sz w:val="28"/>
          <w:szCs w:val="28"/>
        </w:rPr>
        <w:t xml:space="preserve">nieuwe reeks </w:t>
      </w:r>
      <w:proofErr w:type="spellStart"/>
      <w:r w:rsidR="005E6EFD">
        <w:rPr>
          <w:b/>
          <w:sz w:val="28"/>
          <w:szCs w:val="28"/>
        </w:rPr>
        <w:t>TV-</w:t>
      </w:r>
      <w:r w:rsidR="005E6EFD" w:rsidRPr="006928FD">
        <w:rPr>
          <w:b/>
          <w:sz w:val="28"/>
          <w:szCs w:val="28"/>
        </w:rPr>
        <w:t>programma</w:t>
      </w:r>
      <w:r w:rsidR="005E6EFD">
        <w:rPr>
          <w:b/>
          <w:sz w:val="28"/>
          <w:szCs w:val="28"/>
        </w:rPr>
        <w:t>’s</w:t>
      </w:r>
      <w:proofErr w:type="spellEnd"/>
      <w:r w:rsidR="006928FD" w:rsidRPr="006928FD">
        <w:rPr>
          <w:b/>
          <w:sz w:val="28"/>
          <w:szCs w:val="28"/>
        </w:rPr>
        <w:t xml:space="preserve"> voor senioren</w:t>
      </w:r>
    </w:p>
    <w:p w14:paraId="770D6475" w14:textId="77777777" w:rsidR="006928FD" w:rsidRDefault="006928FD" w:rsidP="00527E45">
      <w:pPr>
        <w:spacing w:after="0"/>
      </w:pPr>
    </w:p>
    <w:p w14:paraId="57D3DF67" w14:textId="2585CAB5" w:rsidR="004E3948" w:rsidRPr="00EB51EE" w:rsidRDefault="00EC258E" w:rsidP="00527E45">
      <w:pPr>
        <w:spacing w:after="0"/>
        <w:rPr>
          <w:b/>
        </w:rPr>
      </w:pPr>
      <w:proofErr w:type="spellStart"/>
      <w:r w:rsidRPr="00EB51EE">
        <w:rPr>
          <w:b/>
        </w:rPr>
        <w:t>DitisHelmond</w:t>
      </w:r>
      <w:proofErr w:type="spellEnd"/>
      <w:r w:rsidRPr="00EB51EE">
        <w:rPr>
          <w:b/>
        </w:rPr>
        <w:t xml:space="preserve"> </w:t>
      </w:r>
      <w:r w:rsidR="006928FD" w:rsidRPr="00EB51EE">
        <w:rPr>
          <w:b/>
        </w:rPr>
        <w:t xml:space="preserve">TV </w:t>
      </w:r>
      <w:r w:rsidR="005D02DD" w:rsidRPr="00EB51EE">
        <w:rPr>
          <w:b/>
        </w:rPr>
        <w:t>start</w:t>
      </w:r>
      <w:r w:rsidRPr="00EB51EE">
        <w:rPr>
          <w:b/>
        </w:rPr>
        <w:t xml:space="preserve"> </w:t>
      </w:r>
      <w:r w:rsidR="006928FD" w:rsidRPr="00EB51EE">
        <w:rPr>
          <w:b/>
        </w:rPr>
        <w:t xml:space="preserve">op maandag </w:t>
      </w:r>
      <w:r w:rsidR="00A523AE">
        <w:rPr>
          <w:b/>
        </w:rPr>
        <w:t xml:space="preserve">15 november met een nieuwe reeks </w:t>
      </w:r>
      <w:r w:rsidR="006928FD" w:rsidRPr="00EB51EE">
        <w:rPr>
          <w:b/>
        </w:rPr>
        <w:t>‘Helmonds Goud’</w:t>
      </w:r>
      <w:r w:rsidR="00A523AE">
        <w:rPr>
          <w:b/>
        </w:rPr>
        <w:t xml:space="preserve">. Dit </w:t>
      </w:r>
      <w:r w:rsidR="005D02DD" w:rsidRPr="00EB51EE">
        <w:rPr>
          <w:b/>
        </w:rPr>
        <w:t>televisie</w:t>
      </w:r>
      <w:r w:rsidRPr="00EB51EE">
        <w:rPr>
          <w:b/>
        </w:rPr>
        <w:t xml:space="preserve">programma voor </w:t>
      </w:r>
      <w:r w:rsidR="004E3948" w:rsidRPr="00EB51EE">
        <w:rPr>
          <w:b/>
        </w:rPr>
        <w:t>senioren (55+)</w:t>
      </w:r>
      <w:r w:rsidR="00A523AE">
        <w:rPr>
          <w:b/>
        </w:rPr>
        <w:t xml:space="preserve"> is </w:t>
      </w:r>
      <w:r w:rsidR="006928FD" w:rsidRPr="00EB51EE">
        <w:rPr>
          <w:b/>
        </w:rPr>
        <w:t xml:space="preserve">een coproductie met </w:t>
      </w:r>
      <w:proofErr w:type="spellStart"/>
      <w:r w:rsidR="006928FD" w:rsidRPr="00EB51EE">
        <w:rPr>
          <w:b/>
        </w:rPr>
        <w:t>J</w:t>
      </w:r>
      <w:r w:rsidR="007E200A">
        <w:rPr>
          <w:b/>
        </w:rPr>
        <w:t>i</w:t>
      </w:r>
      <w:r w:rsidR="006928FD" w:rsidRPr="00EB51EE">
        <w:rPr>
          <w:b/>
        </w:rPr>
        <w:t>bb</w:t>
      </w:r>
      <w:proofErr w:type="spellEnd"/>
      <w:r w:rsidR="006928FD" w:rsidRPr="00EB51EE">
        <w:rPr>
          <w:b/>
        </w:rPr>
        <w:t xml:space="preserve">+, </w:t>
      </w:r>
      <w:proofErr w:type="spellStart"/>
      <w:r w:rsidR="006928FD" w:rsidRPr="00EB51EE">
        <w:rPr>
          <w:b/>
        </w:rPr>
        <w:t>LEVgroep</w:t>
      </w:r>
      <w:proofErr w:type="spellEnd"/>
      <w:r w:rsidR="006928FD" w:rsidRPr="00EB51EE">
        <w:rPr>
          <w:b/>
        </w:rPr>
        <w:t xml:space="preserve">, </w:t>
      </w:r>
      <w:proofErr w:type="spellStart"/>
      <w:r w:rsidR="006928FD" w:rsidRPr="00EB51EE">
        <w:rPr>
          <w:b/>
        </w:rPr>
        <w:t>CultuurContact</w:t>
      </w:r>
      <w:proofErr w:type="spellEnd"/>
      <w:r w:rsidR="00356EC7">
        <w:rPr>
          <w:b/>
        </w:rPr>
        <w:t xml:space="preserve">, Lang Leve Cultuur </w:t>
      </w:r>
      <w:r w:rsidR="006928FD" w:rsidRPr="00EB51EE">
        <w:rPr>
          <w:b/>
        </w:rPr>
        <w:t>en VBOH</w:t>
      </w:r>
      <w:r w:rsidR="00A523AE">
        <w:rPr>
          <w:b/>
        </w:rPr>
        <w:t xml:space="preserve"> (</w:t>
      </w:r>
      <w:r w:rsidR="00A523AE" w:rsidRPr="00A523AE">
        <w:rPr>
          <w:rFonts w:cstheme="minorHAnsi"/>
          <w:b/>
        </w:rPr>
        <w:t>V</w:t>
      </w:r>
      <w:r w:rsidR="00A523AE" w:rsidRPr="00A523AE">
        <w:rPr>
          <w:rFonts w:cstheme="minorHAnsi"/>
          <w:b/>
          <w:color w:val="000000"/>
        </w:rPr>
        <w:t>erenigde Bonden Ouderen Helmond)</w:t>
      </w:r>
      <w:r w:rsidR="006928FD" w:rsidRPr="00A523AE">
        <w:rPr>
          <w:rFonts w:cstheme="minorHAnsi"/>
          <w:b/>
        </w:rPr>
        <w:t>.</w:t>
      </w:r>
      <w:r w:rsidR="006928FD" w:rsidRPr="00EB51EE">
        <w:rPr>
          <w:b/>
        </w:rPr>
        <w:t xml:space="preserve"> </w:t>
      </w:r>
      <w:r w:rsidR="00F84F46">
        <w:rPr>
          <w:b/>
        </w:rPr>
        <w:t xml:space="preserve">Het programma </w:t>
      </w:r>
      <w:r w:rsidR="006928FD" w:rsidRPr="00EB51EE">
        <w:rPr>
          <w:b/>
        </w:rPr>
        <w:t xml:space="preserve">brengt </w:t>
      </w:r>
      <w:r w:rsidR="00F84F46">
        <w:rPr>
          <w:b/>
        </w:rPr>
        <w:t>het eerste kwartier ‘Helmonds Goud in beweging</w:t>
      </w:r>
      <w:r w:rsidR="005E6EFD">
        <w:rPr>
          <w:b/>
        </w:rPr>
        <w:t>’ met afwisselende beweeglessen. E</w:t>
      </w:r>
      <w:r w:rsidR="00F84F46">
        <w:rPr>
          <w:b/>
        </w:rPr>
        <w:t>en kwartier later</w:t>
      </w:r>
      <w:r w:rsidR="005E6EFD">
        <w:rPr>
          <w:b/>
        </w:rPr>
        <w:t xml:space="preserve"> ‘Helmonds Goud’ met</w:t>
      </w:r>
      <w:r w:rsidR="00F84F46">
        <w:rPr>
          <w:b/>
        </w:rPr>
        <w:t xml:space="preserve"> een leuke </w:t>
      </w:r>
      <w:r w:rsidR="009F32F1">
        <w:rPr>
          <w:b/>
        </w:rPr>
        <w:t>mix</w:t>
      </w:r>
      <w:r w:rsidR="00F84F46">
        <w:rPr>
          <w:b/>
        </w:rPr>
        <w:t xml:space="preserve"> van</w:t>
      </w:r>
      <w:r w:rsidR="006928FD" w:rsidRPr="00EB51EE">
        <w:rPr>
          <w:b/>
        </w:rPr>
        <w:t xml:space="preserve"> cultuur, informatie en amusement van en voor Helmonders. </w:t>
      </w:r>
      <w:r w:rsidR="00F84F46">
        <w:rPr>
          <w:b/>
        </w:rPr>
        <w:t xml:space="preserve">Een </w:t>
      </w:r>
      <w:r w:rsidR="004E3948" w:rsidRPr="00EB51EE">
        <w:rPr>
          <w:b/>
        </w:rPr>
        <w:t xml:space="preserve">positief programma </w:t>
      </w:r>
      <w:r w:rsidR="00B030CD" w:rsidRPr="00EB51EE">
        <w:rPr>
          <w:b/>
        </w:rPr>
        <w:t>dat leuk is om naar te kijken</w:t>
      </w:r>
      <w:r w:rsidR="006418D8" w:rsidRPr="00EB51EE">
        <w:rPr>
          <w:b/>
        </w:rPr>
        <w:t xml:space="preserve">, waar </w:t>
      </w:r>
      <w:r w:rsidR="001122A6">
        <w:rPr>
          <w:b/>
        </w:rPr>
        <w:t>u</w:t>
      </w:r>
      <w:r w:rsidR="00B030CD" w:rsidRPr="00EB51EE">
        <w:rPr>
          <w:b/>
        </w:rPr>
        <w:t xml:space="preserve"> iets van opsteekt</w:t>
      </w:r>
      <w:r w:rsidR="006418D8" w:rsidRPr="00EB51EE">
        <w:rPr>
          <w:b/>
        </w:rPr>
        <w:t xml:space="preserve">, van opfleurt en dat </w:t>
      </w:r>
      <w:r w:rsidR="001122A6">
        <w:rPr>
          <w:b/>
        </w:rPr>
        <w:t>u</w:t>
      </w:r>
      <w:r w:rsidR="006418D8" w:rsidRPr="00EB51EE">
        <w:rPr>
          <w:b/>
        </w:rPr>
        <w:t xml:space="preserve"> in beweging zet</w:t>
      </w:r>
      <w:r w:rsidR="00B030CD" w:rsidRPr="00EB51EE">
        <w:rPr>
          <w:b/>
        </w:rPr>
        <w:t xml:space="preserve">. </w:t>
      </w:r>
    </w:p>
    <w:p w14:paraId="762E58D8" w14:textId="77777777" w:rsidR="006928FD" w:rsidRDefault="006928FD" w:rsidP="00527E45">
      <w:pPr>
        <w:spacing w:after="0"/>
      </w:pPr>
    </w:p>
    <w:p w14:paraId="6D28AAC5" w14:textId="1DCE9371" w:rsidR="000142A6" w:rsidRDefault="000142A6" w:rsidP="00527E45">
      <w:pPr>
        <w:spacing w:after="0"/>
      </w:pPr>
      <w:r>
        <w:t xml:space="preserve">Het idee voor dit programma is </w:t>
      </w:r>
      <w:r w:rsidR="000E72A0">
        <w:t xml:space="preserve">dit voorjaar </w:t>
      </w:r>
      <w:r>
        <w:t>ontstaan in de werkgroep Aandacht voor Ouderen, waarin</w:t>
      </w:r>
      <w:r w:rsidR="000E72A0">
        <w:t xml:space="preserve"> de genoemde organisaties samen met</w:t>
      </w:r>
      <w:r>
        <w:t xml:space="preserve"> </w:t>
      </w:r>
      <w:r w:rsidR="000E72A0">
        <w:t xml:space="preserve">de </w:t>
      </w:r>
      <w:proofErr w:type="spellStart"/>
      <w:r w:rsidR="000E72A0">
        <w:t>KBO’s</w:t>
      </w:r>
      <w:proofErr w:type="spellEnd"/>
      <w:r w:rsidR="000E72A0">
        <w:t xml:space="preserve"> en </w:t>
      </w:r>
      <w:r>
        <w:t xml:space="preserve">zorginstellingen </w:t>
      </w:r>
      <w:r w:rsidR="000E72A0">
        <w:t xml:space="preserve">hun </w:t>
      </w:r>
      <w:r>
        <w:t xml:space="preserve">krachten bundelen. </w:t>
      </w:r>
      <w:r w:rsidR="000E72A0">
        <w:t xml:space="preserve">De coronapandemie belemmert veel </w:t>
      </w:r>
      <w:r w:rsidR="005E6EFD">
        <w:t>senioren</w:t>
      </w:r>
      <w:r w:rsidR="000E72A0">
        <w:t xml:space="preserve"> in hun doen en laten. Zeker nu de besmettingen </w:t>
      </w:r>
      <w:r w:rsidR="005E6EFD">
        <w:t>opnieuw</w:t>
      </w:r>
      <w:r w:rsidR="000E72A0">
        <w:t xml:space="preserve"> oplopen. </w:t>
      </w:r>
      <w:r w:rsidR="0060721D">
        <w:t>“E</w:t>
      </w:r>
      <w:r>
        <w:t xml:space="preserve">en </w:t>
      </w:r>
      <w:proofErr w:type="spellStart"/>
      <w:r>
        <w:t>TV</w:t>
      </w:r>
      <w:r w:rsidR="009F2609">
        <w:t>-</w:t>
      </w:r>
      <w:r>
        <w:t>programma</w:t>
      </w:r>
      <w:proofErr w:type="spellEnd"/>
      <w:r w:rsidR="000E72A0">
        <w:t xml:space="preserve"> kunnen mensen </w:t>
      </w:r>
      <w:r>
        <w:t>veilig vanuit thuis kijken</w:t>
      </w:r>
      <w:r w:rsidR="00422FEC">
        <w:t>. Ze</w:t>
      </w:r>
      <w:r>
        <w:t xml:space="preserve"> blijven </w:t>
      </w:r>
      <w:r w:rsidR="00EB51EE">
        <w:t xml:space="preserve">zo </w:t>
      </w:r>
      <w:r w:rsidR="007D542B">
        <w:t xml:space="preserve">toch </w:t>
      </w:r>
      <w:r>
        <w:t>in contact met Helmond en haar inwoners.</w:t>
      </w:r>
      <w:r w:rsidR="00EB51EE">
        <w:t xml:space="preserve"> Ook denken we dat de televisie voor veel mensen op leeftijd gemakkelijker is dan online.</w:t>
      </w:r>
      <w:r>
        <w:t>”</w:t>
      </w:r>
      <w:r w:rsidR="00422FEC">
        <w:t>, aldus Renske Bartels</w:t>
      </w:r>
      <w:r w:rsidR="005E6EFD">
        <w:t xml:space="preserve"> </w:t>
      </w:r>
      <w:r w:rsidR="00422FEC">
        <w:t>projectleider van de werkgroep.</w:t>
      </w:r>
      <w:r w:rsidR="007D542B">
        <w:t xml:space="preserve"> Na de eerste succesvolle reeks die liep van mei tot oktober, start de nieuwe reeks op 15 n</w:t>
      </w:r>
      <w:bookmarkStart w:id="0" w:name="_GoBack"/>
      <w:bookmarkEnd w:id="0"/>
      <w:r w:rsidR="007D542B">
        <w:t>ovember.</w:t>
      </w:r>
    </w:p>
    <w:p w14:paraId="4C2C2839" w14:textId="77777777" w:rsidR="000142A6" w:rsidRDefault="000142A6" w:rsidP="00527E45">
      <w:pPr>
        <w:spacing w:after="0"/>
      </w:pPr>
    </w:p>
    <w:p w14:paraId="550FF8D5" w14:textId="515D6CEF" w:rsidR="0060721D" w:rsidRPr="005E6EFD" w:rsidRDefault="00422FEC" w:rsidP="00527E45">
      <w:pPr>
        <w:spacing w:after="0"/>
        <w:rPr>
          <w:b/>
        </w:rPr>
      </w:pPr>
      <w:r w:rsidRPr="005E6EFD">
        <w:rPr>
          <w:b/>
        </w:rPr>
        <w:t>Wat gaat u zien?</w:t>
      </w:r>
    </w:p>
    <w:p w14:paraId="60C9F352" w14:textId="118BC547" w:rsidR="0060721D" w:rsidRPr="005E6EFD" w:rsidRDefault="00422FEC" w:rsidP="00527E45">
      <w:pPr>
        <w:spacing w:after="0"/>
      </w:pPr>
      <w:r w:rsidRPr="005E6EFD">
        <w:t xml:space="preserve">De sportcoaches van </w:t>
      </w:r>
      <w:proofErr w:type="spellStart"/>
      <w:r w:rsidRPr="005E6EFD">
        <w:t>Jibb</w:t>
      </w:r>
      <w:proofErr w:type="spellEnd"/>
      <w:r w:rsidRPr="005E6EFD">
        <w:t xml:space="preserve">+ en Jos Vermeulen van </w:t>
      </w:r>
      <w:proofErr w:type="spellStart"/>
      <w:r w:rsidRPr="005E6EFD">
        <w:t>LEVgroep</w:t>
      </w:r>
      <w:proofErr w:type="spellEnd"/>
      <w:r w:rsidRPr="005E6EFD">
        <w:t xml:space="preserve"> verzorgen beweeglessen die u vanuit de woonkamer mee kunt doen. Elke dag zenden we een nieuwe les uit, </w:t>
      </w:r>
      <w:r w:rsidR="005E6EFD">
        <w:t>p</w:t>
      </w:r>
      <w:r w:rsidR="009F32F1" w:rsidRPr="005E6EFD">
        <w:t xml:space="preserve">ittige en rustige lessen worden afgewisseld. </w:t>
      </w:r>
      <w:r w:rsidRPr="005E6EFD">
        <w:t xml:space="preserve">De lessen beginnen </w:t>
      </w:r>
      <w:r w:rsidR="009F32F1" w:rsidRPr="005E6EFD">
        <w:t xml:space="preserve">dagelijks </w:t>
      </w:r>
      <w:r w:rsidRPr="005E6EFD">
        <w:t>om 10.00, 14.00 uur</w:t>
      </w:r>
      <w:r w:rsidR="005E6EFD" w:rsidRPr="005E6EFD">
        <w:t>, 18.00 en 19.00 uur.</w:t>
      </w:r>
    </w:p>
    <w:p w14:paraId="5657662A" w14:textId="170FC5BB" w:rsidR="009F32F1" w:rsidRPr="005E6EFD" w:rsidRDefault="009F32F1" w:rsidP="00527E45">
      <w:pPr>
        <w:spacing w:after="0"/>
      </w:pPr>
    </w:p>
    <w:p w14:paraId="3E8878DD" w14:textId="7177554F" w:rsidR="0060721D" w:rsidRDefault="009F32F1" w:rsidP="00527E45">
      <w:pPr>
        <w:spacing w:after="0"/>
      </w:pPr>
      <w:r w:rsidRPr="005E6EFD">
        <w:t>Na ‘Helmonds Goud in beweging’ start ‘Helmonds Goud’ steeds een kwartiertje later</w:t>
      </w:r>
      <w:r w:rsidR="005E6EFD">
        <w:t xml:space="preserve"> (</w:t>
      </w:r>
      <w:r w:rsidRPr="005E6EFD">
        <w:t>10.15 uur, 14.15 uur, 18.15 uur en 19.15 uur</w:t>
      </w:r>
      <w:r w:rsidR="005E6EFD">
        <w:t>)</w:t>
      </w:r>
      <w:r w:rsidRPr="005E6EFD">
        <w:t xml:space="preserve">. U krijgt informatie over onderwerpen die voor senioren van belang zijn. Denk aan dementie, mantelzorg, woonvoorzieningen, veiligheid, vrijwilligerswerk en bijvoorbeeld uw belastingaangifte of pensioen. Naast serieuze onderwerpen is er </w:t>
      </w:r>
      <w:r w:rsidR="009F4BE9" w:rsidRPr="005E6EFD">
        <w:t xml:space="preserve">veel </w:t>
      </w:r>
      <w:r w:rsidRPr="005E6EFD">
        <w:t xml:space="preserve">aandacht voor kunst en cultuur, kunt u luisteren naar muziek en genieten van luchtige </w:t>
      </w:r>
      <w:r w:rsidR="00023ACB" w:rsidRPr="005E6EFD">
        <w:t xml:space="preserve">items </w:t>
      </w:r>
      <w:r w:rsidR="009F4BE9" w:rsidRPr="005E6EFD">
        <w:t xml:space="preserve">over </w:t>
      </w:r>
      <w:r w:rsidR="00023ACB" w:rsidRPr="005E6EFD">
        <w:t>vroeger en nu.</w:t>
      </w:r>
    </w:p>
    <w:p w14:paraId="1BFC141D" w14:textId="77777777" w:rsidR="00023ACB" w:rsidRDefault="00023ACB" w:rsidP="00527E45">
      <w:pPr>
        <w:spacing w:after="0"/>
      </w:pPr>
    </w:p>
    <w:p w14:paraId="653A20BA" w14:textId="0DC88FB6" w:rsidR="00D273D1" w:rsidRPr="006418D8" w:rsidRDefault="00D273D1" w:rsidP="00D273D1">
      <w:pPr>
        <w:spacing w:after="0"/>
        <w:rPr>
          <w:b/>
        </w:rPr>
      </w:pPr>
      <w:r>
        <w:rPr>
          <w:b/>
        </w:rPr>
        <w:t xml:space="preserve">Deel </w:t>
      </w:r>
      <w:r w:rsidRPr="006418D8">
        <w:rPr>
          <w:b/>
        </w:rPr>
        <w:t>uw verhaal</w:t>
      </w:r>
    </w:p>
    <w:p w14:paraId="02067330" w14:textId="3004FB8D" w:rsidR="00D273D1" w:rsidRDefault="00D273D1" w:rsidP="00D273D1">
      <w:pPr>
        <w:spacing w:after="0"/>
      </w:pPr>
      <w:r w:rsidRPr="00FA7026">
        <w:t>He</w:t>
      </w:r>
      <w:r>
        <w:t xml:space="preserve">eft u </w:t>
      </w:r>
      <w:r w:rsidRPr="00FA7026">
        <w:t>onla</w:t>
      </w:r>
      <w:r>
        <w:t xml:space="preserve">ngs iets </w:t>
      </w:r>
      <w:r w:rsidR="0017600F">
        <w:t>meegemaakt d</w:t>
      </w:r>
      <w:r>
        <w:t>at u</w:t>
      </w:r>
      <w:r w:rsidRPr="00FA7026">
        <w:t xml:space="preserve"> graag met anderen wilt delen? He</w:t>
      </w:r>
      <w:r>
        <w:t xml:space="preserve">eft u </w:t>
      </w:r>
      <w:r w:rsidRPr="00FA7026">
        <w:t>een bijzondere hobby of een leuk verhaal</w:t>
      </w:r>
      <w:r>
        <w:t xml:space="preserve"> dat u wilt vertellen</w:t>
      </w:r>
      <w:r w:rsidRPr="00FA7026">
        <w:t>? Wat houd</w:t>
      </w:r>
      <w:r>
        <w:t>t</w:t>
      </w:r>
      <w:r w:rsidRPr="00FA7026">
        <w:t xml:space="preserve"> u op de been in deze coronatijd? </w:t>
      </w:r>
      <w:r>
        <w:t xml:space="preserve">Laat het de redactie weten dan gaan we kijken of we er een item van kunnen maken. Stuur een mail naar: </w:t>
      </w:r>
      <w:hyperlink r:id="rId7" w:history="1">
        <w:r w:rsidRPr="00A43A56">
          <w:rPr>
            <w:rStyle w:val="Hyperlink"/>
          </w:rPr>
          <w:t>helmondsgoud@ditishelmond.nl</w:t>
        </w:r>
      </w:hyperlink>
      <w:r>
        <w:t xml:space="preserve"> of bel met </w:t>
      </w:r>
      <w:r w:rsidR="00BA3D75" w:rsidRPr="00607FA5">
        <w:t>de redactie</w:t>
      </w:r>
      <w:r w:rsidR="005159E3">
        <w:t>:</w:t>
      </w:r>
      <w:r w:rsidR="00BA3D75" w:rsidRPr="00607FA5">
        <w:t xml:space="preserve"> 088 1666700</w:t>
      </w:r>
      <w:r w:rsidR="00607FA5" w:rsidRPr="00607FA5">
        <w:t>.</w:t>
      </w:r>
    </w:p>
    <w:p w14:paraId="0F59A3CD" w14:textId="77777777" w:rsidR="00D273D1" w:rsidRDefault="00D273D1" w:rsidP="00D273D1">
      <w:pPr>
        <w:spacing w:after="0"/>
      </w:pPr>
    </w:p>
    <w:p w14:paraId="57FC4098" w14:textId="77777777" w:rsidR="0093087A" w:rsidRPr="0093087A" w:rsidRDefault="0093087A" w:rsidP="00527E45">
      <w:pPr>
        <w:spacing w:after="0"/>
        <w:rPr>
          <w:b/>
        </w:rPr>
      </w:pPr>
      <w:proofErr w:type="spellStart"/>
      <w:r w:rsidRPr="0093087A">
        <w:rPr>
          <w:b/>
        </w:rPr>
        <w:t>DitisHelmond</w:t>
      </w:r>
      <w:proofErr w:type="spellEnd"/>
      <w:r w:rsidRPr="0093087A">
        <w:rPr>
          <w:b/>
        </w:rPr>
        <w:t xml:space="preserve"> TV</w:t>
      </w:r>
    </w:p>
    <w:p w14:paraId="04642697" w14:textId="6D6626F2" w:rsidR="00023ACB" w:rsidRDefault="006418D8" w:rsidP="00527E45">
      <w:pPr>
        <w:spacing w:after="0"/>
      </w:pPr>
      <w:r>
        <w:t xml:space="preserve">Het programma </w:t>
      </w:r>
      <w:r w:rsidR="00A81C18">
        <w:t xml:space="preserve">is </w:t>
      </w:r>
      <w:r>
        <w:t xml:space="preserve">vanaf </w:t>
      </w:r>
      <w:r w:rsidR="00A81C18">
        <w:t xml:space="preserve">maandag </w:t>
      </w:r>
      <w:r w:rsidR="00023ACB">
        <w:t>15 november</w:t>
      </w:r>
      <w:r>
        <w:t xml:space="preserve"> </w:t>
      </w:r>
      <w:r w:rsidR="005E6EFD">
        <w:t xml:space="preserve">elke dag </w:t>
      </w:r>
      <w:r w:rsidR="009F4BE9">
        <w:t xml:space="preserve">te zien op </w:t>
      </w:r>
      <w:proofErr w:type="spellStart"/>
      <w:r w:rsidR="005E6EFD">
        <w:t>DitisHelmond</w:t>
      </w:r>
      <w:proofErr w:type="spellEnd"/>
      <w:r w:rsidR="005E6EFD">
        <w:t xml:space="preserve">. </w:t>
      </w:r>
      <w:r w:rsidR="009F4BE9">
        <w:t>U vindt het</w:t>
      </w:r>
      <w:r w:rsidR="005159E3">
        <w:t xml:space="preserve"> op</w:t>
      </w:r>
      <w:r w:rsidR="00A81C18">
        <w:t>:</w:t>
      </w:r>
      <w:r w:rsidR="00374782">
        <w:t xml:space="preserve"> Ziggo kanaal 36, KPN kanaal 1429, Breedband Helmond kanaal 130, </w:t>
      </w:r>
      <w:proofErr w:type="spellStart"/>
      <w:r w:rsidR="00374782">
        <w:t>TriNed</w:t>
      </w:r>
      <w:proofErr w:type="spellEnd"/>
      <w:r w:rsidR="00374782">
        <w:t xml:space="preserve"> kanaal 503, </w:t>
      </w:r>
      <w:proofErr w:type="spellStart"/>
      <w:r w:rsidR="00374782">
        <w:t>Plinq</w:t>
      </w:r>
      <w:proofErr w:type="spellEnd"/>
      <w:r w:rsidR="00374782">
        <w:t xml:space="preserve"> IP tv</w:t>
      </w:r>
      <w:r w:rsidR="009F2609">
        <w:t>-</w:t>
      </w:r>
      <w:r w:rsidR="00657BD4">
        <w:t xml:space="preserve">zender 559, </w:t>
      </w:r>
      <w:proofErr w:type="spellStart"/>
      <w:r w:rsidR="00657BD4" w:rsidRPr="00657BD4">
        <w:t>Plinq</w:t>
      </w:r>
      <w:proofErr w:type="spellEnd"/>
      <w:r w:rsidR="00657BD4" w:rsidRPr="00657BD4">
        <w:t xml:space="preserve"> TV kanaal 741</w:t>
      </w:r>
      <w:r w:rsidR="00657BD4">
        <w:t xml:space="preserve">, </w:t>
      </w:r>
      <w:r w:rsidR="00374782">
        <w:t xml:space="preserve">T-Mobile kanaal 768. Of online via internet: </w:t>
      </w:r>
      <w:hyperlink r:id="rId8" w:history="1">
        <w:r w:rsidR="00374782" w:rsidRPr="00A43A56">
          <w:rPr>
            <w:rStyle w:val="Hyperlink"/>
          </w:rPr>
          <w:t>https://ditishelmond.nl/live-tv/</w:t>
        </w:r>
      </w:hyperlink>
      <w:r w:rsidR="00023ACB">
        <w:rPr>
          <w:rStyle w:val="Hyperlink"/>
        </w:rPr>
        <w:t xml:space="preserve">. </w:t>
      </w:r>
      <w:r w:rsidR="00023ACB">
        <w:t>Uitzendingen ku</w:t>
      </w:r>
      <w:r w:rsidR="00657BD4">
        <w:t>nt u ook terugkijken op YouTube (Playlist Helmonds Goud).</w:t>
      </w:r>
      <w:r w:rsidR="00023ACB">
        <w:t xml:space="preserve"> </w:t>
      </w:r>
    </w:p>
    <w:sectPr w:rsidR="00023A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1AA6" w14:textId="77777777" w:rsidR="005E6EFD" w:rsidRDefault="005E6EFD" w:rsidP="00EC258E">
      <w:pPr>
        <w:spacing w:after="0" w:line="240" w:lineRule="auto"/>
      </w:pPr>
      <w:r>
        <w:separator/>
      </w:r>
    </w:p>
  </w:endnote>
  <w:endnote w:type="continuationSeparator" w:id="0">
    <w:p w14:paraId="22A0F7A3" w14:textId="77777777" w:rsidR="005E6EFD" w:rsidRDefault="005E6EFD" w:rsidP="00EC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17ED" w14:textId="77777777" w:rsidR="005E6EFD" w:rsidRDefault="005E6EFD" w:rsidP="00EC258E">
      <w:pPr>
        <w:spacing w:after="0" w:line="240" w:lineRule="auto"/>
      </w:pPr>
      <w:r>
        <w:separator/>
      </w:r>
    </w:p>
  </w:footnote>
  <w:footnote w:type="continuationSeparator" w:id="0">
    <w:p w14:paraId="4422C82D" w14:textId="77777777" w:rsidR="005E6EFD" w:rsidRDefault="005E6EFD" w:rsidP="00EC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2D72C" w14:textId="77777777" w:rsidR="005E6EFD" w:rsidRDefault="005E6EFD" w:rsidP="00EC258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A0BFF40" wp14:editId="094BDF0B">
          <wp:extent cx="1597317" cy="955010"/>
          <wp:effectExtent l="0" t="0" r="317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rkgroep definiti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09" cy="976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257A3"/>
    <w:multiLevelType w:val="multilevel"/>
    <w:tmpl w:val="9E8E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8E"/>
    <w:rsid w:val="000142A6"/>
    <w:rsid w:val="000166D6"/>
    <w:rsid w:val="00023ACB"/>
    <w:rsid w:val="00052A0E"/>
    <w:rsid w:val="00071F7B"/>
    <w:rsid w:val="000A65DC"/>
    <w:rsid w:val="000D69A7"/>
    <w:rsid w:val="000E72A0"/>
    <w:rsid w:val="001122A6"/>
    <w:rsid w:val="0017600F"/>
    <w:rsid w:val="001D6E45"/>
    <w:rsid w:val="00226F69"/>
    <w:rsid w:val="00272818"/>
    <w:rsid w:val="002B19D7"/>
    <w:rsid w:val="00346903"/>
    <w:rsid w:val="00356EC7"/>
    <w:rsid w:val="003746D4"/>
    <w:rsid w:val="00374782"/>
    <w:rsid w:val="00405816"/>
    <w:rsid w:val="00422FEC"/>
    <w:rsid w:val="004909BA"/>
    <w:rsid w:val="00493DBB"/>
    <w:rsid w:val="004E3948"/>
    <w:rsid w:val="004E644F"/>
    <w:rsid w:val="005159E3"/>
    <w:rsid w:val="00527E45"/>
    <w:rsid w:val="00544A0B"/>
    <w:rsid w:val="0058737C"/>
    <w:rsid w:val="00591765"/>
    <w:rsid w:val="005B5DC6"/>
    <w:rsid w:val="005C38F1"/>
    <w:rsid w:val="005D02DD"/>
    <w:rsid w:val="005E6EFD"/>
    <w:rsid w:val="0060721D"/>
    <w:rsid w:val="00607FA5"/>
    <w:rsid w:val="006323A4"/>
    <w:rsid w:val="00636EA1"/>
    <w:rsid w:val="006418D8"/>
    <w:rsid w:val="00657BD4"/>
    <w:rsid w:val="00660FD0"/>
    <w:rsid w:val="00680905"/>
    <w:rsid w:val="006928FD"/>
    <w:rsid w:val="007079AC"/>
    <w:rsid w:val="00741D0A"/>
    <w:rsid w:val="0076409A"/>
    <w:rsid w:val="007D542B"/>
    <w:rsid w:val="007E200A"/>
    <w:rsid w:val="00896A5F"/>
    <w:rsid w:val="008A0671"/>
    <w:rsid w:val="0090195A"/>
    <w:rsid w:val="009239F3"/>
    <w:rsid w:val="0093087A"/>
    <w:rsid w:val="00932B58"/>
    <w:rsid w:val="00976C48"/>
    <w:rsid w:val="009D1A3E"/>
    <w:rsid w:val="009F2609"/>
    <w:rsid w:val="009F32F1"/>
    <w:rsid w:val="009F4BE9"/>
    <w:rsid w:val="00A01CB7"/>
    <w:rsid w:val="00A339EA"/>
    <w:rsid w:val="00A36E5E"/>
    <w:rsid w:val="00A523AE"/>
    <w:rsid w:val="00A81C18"/>
    <w:rsid w:val="00AA108B"/>
    <w:rsid w:val="00AA5BE2"/>
    <w:rsid w:val="00B030CD"/>
    <w:rsid w:val="00B44934"/>
    <w:rsid w:val="00BA3D75"/>
    <w:rsid w:val="00BC0DF5"/>
    <w:rsid w:val="00BC1F0E"/>
    <w:rsid w:val="00BF4069"/>
    <w:rsid w:val="00C2726D"/>
    <w:rsid w:val="00C41167"/>
    <w:rsid w:val="00D273D1"/>
    <w:rsid w:val="00D32F26"/>
    <w:rsid w:val="00E30629"/>
    <w:rsid w:val="00E651AB"/>
    <w:rsid w:val="00EA713C"/>
    <w:rsid w:val="00EB5088"/>
    <w:rsid w:val="00EB51EE"/>
    <w:rsid w:val="00EC258E"/>
    <w:rsid w:val="00F84F46"/>
    <w:rsid w:val="00F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D17358"/>
  <w15:chartTrackingRefBased/>
  <w15:docId w15:val="{A899BBEE-167C-4C83-8F54-2190EC0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8E"/>
  </w:style>
  <w:style w:type="paragraph" w:styleId="Voettekst">
    <w:name w:val="footer"/>
    <w:basedOn w:val="Standaard"/>
    <w:link w:val="VoettekstChar"/>
    <w:uiPriority w:val="99"/>
    <w:unhideWhenUsed/>
    <w:rsid w:val="00EC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8E"/>
  </w:style>
  <w:style w:type="character" w:styleId="Hyperlink">
    <w:name w:val="Hyperlink"/>
    <w:basedOn w:val="Standaardalinea-lettertype"/>
    <w:uiPriority w:val="99"/>
    <w:unhideWhenUsed/>
    <w:rsid w:val="0090195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ishelmond.nl/live-t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mondsgoud@ditishelmo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682B73C7</Template>
  <TotalTime>174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Algemeen</dc:creator>
  <cp:keywords/>
  <dc:description/>
  <cp:lastModifiedBy>Renske Bartels</cp:lastModifiedBy>
  <cp:revision>11</cp:revision>
  <cp:lastPrinted>2021-04-14T10:31:00Z</cp:lastPrinted>
  <dcterms:created xsi:type="dcterms:W3CDTF">2021-11-12T07:17:00Z</dcterms:created>
  <dcterms:modified xsi:type="dcterms:W3CDTF">2021-11-12T12:46:00Z</dcterms:modified>
</cp:coreProperties>
</file>